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3F5F" w14:textId="77777777" w:rsidR="00E1524B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FORMULAIRE DE RETRACTATION</w:t>
      </w:r>
    </w:p>
    <w:p w14:paraId="0330C4E8" w14:textId="77777777" w:rsidR="00E1524B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Article L221-5 2° et R221-1 Code de la consommation</w:t>
      </w:r>
    </w:p>
    <w:p w14:paraId="00FE9DE6" w14:textId="77777777" w:rsidR="00E1524B" w:rsidRDefault="00000000">
      <w:pPr>
        <w:jc w:val="center"/>
      </w:pPr>
      <w:r>
        <w:t>(Ce formulaire est à compléter si vous souhaitez exercer votre droit de rétractation et accéder au service dans un délai inférieur à 14 jours).</w:t>
      </w:r>
    </w:p>
    <w:p w14:paraId="42FC3B14" w14:textId="77777777" w:rsidR="00E1524B" w:rsidRDefault="00E1524B"/>
    <w:p w14:paraId="6173336B" w14:textId="5D1E27E6" w:rsidR="00E1524B" w:rsidRDefault="00000000">
      <w:r>
        <w:t xml:space="preserve"> A l’intention de l’entreprise individuelle Les </w:t>
      </w:r>
      <w:r w:rsidR="00D56057">
        <w:t>B</w:t>
      </w:r>
      <w:r>
        <w:t xml:space="preserve">utineuses Foréziennes </w:t>
      </w:r>
      <w:r w:rsidR="00D56057">
        <w:t xml:space="preserve">- </w:t>
      </w:r>
      <w:r>
        <w:t xml:space="preserve">Yann de </w:t>
      </w:r>
      <w:proofErr w:type="spellStart"/>
      <w:r w:rsidR="00D56057">
        <w:t>B</w:t>
      </w:r>
      <w:r>
        <w:t>engy</w:t>
      </w:r>
      <w:proofErr w:type="spellEnd"/>
      <w:r w:rsidR="00D56057">
        <w:t>,</w:t>
      </w:r>
      <w:r>
        <w:t xml:space="preserve"> immatriculée au </w:t>
      </w:r>
      <w:r w:rsidR="00D56057">
        <w:t xml:space="preserve"> RCS </w:t>
      </w:r>
      <w:r>
        <w:t>sous le numéro de Siret 50875835600010</w:t>
      </w:r>
      <w:r w:rsidR="00D56057">
        <w:t>,</w:t>
      </w:r>
      <w:r>
        <w:t xml:space="preserve"> dont le siège social est situé </w:t>
      </w:r>
      <w:r w:rsidR="00D56057">
        <w:t xml:space="preserve">à </w:t>
      </w:r>
      <w:r>
        <w:t xml:space="preserve">Les </w:t>
      </w:r>
      <w:proofErr w:type="spellStart"/>
      <w:r>
        <w:t>Mingallons</w:t>
      </w:r>
      <w:proofErr w:type="spellEnd"/>
      <w:r>
        <w:t xml:space="preserve"> 42600 Grézieux</w:t>
      </w:r>
      <w:r w:rsidR="00D56057">
        <w:t>-</w:t>
      </w:r>
      <w:r>
        <w:t>le</w:t>
      </w:r>
      <w:r w:rsidR="00D56057">
        <w:t>-F</w:t>
      </w:r>
      <w:r>
        <w:t xml:space="preserve">romental. Numéro de téléphone : 06 13 48 20 35 Adresse e-mail : </w:t>
      </w:r>
      <w:hyperlink r:id="rId6" w:history="1">
        <w:r w:rsidR="00D56057" w:rsidRPr="00E2190A">
          <w:rPr>
            <w:rStyle w:val="Lienhypertexte"/>
          </w:rPr>
          <w:t>yanndebengy@yahoo.fr</w:t>
        </w:r>
      </w:hyperlink>
      <w:r>
        <w:t>.</w:t>
      </w:r>
    </w:p>
    <w:p w14:paraId="1B886FB5" w14:textId="77777777" w:rsidR="00E1524B" w:rsidRDefault="00E1524B"/>
    <w:p w14:paraId="45634023" w14:textId="77777777" w:rsidR="00D56057" w:rsidRDefault="00000000">
      <w:r>
        <w:t>Je / Nous</w:t>
      </w:r>
      <w:r w:rsidR="00D56057">
        <w:t>,</w:t>
      </w:r>
      <w:r>
        <w:t xml:space="preserve"> soussignons</w:t>
      </w:r>
    </w:p>
    <w:p w14:paraId="5C323271" w14:textId="4824C340" w:rsidR="00E1524B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C60207" w14:textId="77777777" w:rsidR="00E1524B" w:rsidRDefault="00E1524B"/>
    <w:p w14:paraId="23488C61" w14:textId="77777777" w:rsidR="00E1524B" w:rsidRDefault="00E1524B"/>
    <w:p w14:paraId="313E23CE" w14:textId="77777777" w:rsidR="00E1524B" w:rsidRDefault="00000000">
      <w:r>
        <w:t>Demeurant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7F06303" w14:textId="77777777" w:rsidR="00E1524B" w:rsidRDefault="00E1524B"/>
    <w:p w14:paraId="1C134761" w14:textId="77777777" w:rsidR="00E1524B" w:rsidRDefault="00E1524B"/>
    <w:p w14:paraId="2AA60D2F" w14:textId="77777777" w:rsidR="00E1524B" w:rsidRDefault="00000000">
      <w:r>
        <w:t>Je/Nous vous notifie/notifions par la présente ma/notre rétractation du contrat portant sur la vente du bien et du service suivant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549FB6" w14:textId="77777777" w:rsidR="00E1524B" w:rsidRDefault="00E1524B"/>
    <w:p w14:paraId="2C7FE894" w14:textId="77777777" w:rsidR="00E1524B" w:rsidRDefault="00E1524B"/>
    <w:p w14:paraId="420A38FA" w14:textId="77777777" w:rsidR="00E1524B" w:rsidRDefault="00E1524B"/>
    <w:p w14:paraId="1D38A60A" w14:textId="77777777" w:rsidR="00E1524B" w:rsidRDefault="00E1524B"/>
    <w:p w14:paraId="21469198" w14:textId="77777777" w:rsidR="00E1524B" w:rsidRDefault="00E1524B"/>
    <w:p w14:paraId="2B4C4465" w14:textId="5E19845D" w:rsidR="00E1524B" w:rsidRDefault="00000000">
      <w:r>
        <w:t>Fait à :                                       Le</w:t>
      </w:r>
      <w:r w:rsidR="00D56057">
        <w:t> :</w:t>
      </w:r>
      <w:r>
        <w:t xml:space="preserve"> </w:t>
      </w:r>
    </w:p>
    <w:p w14:paraId="27E897CE" w14:textId="77777777" w:rsidR="00E1524B" w:rsidRDefault="00E1524B"/>
    <w:p w14:paraId="21148DC2" w14:textId="09A4DEC1" w:rsidR="00E1524B" w:rsidRDefault="00000000">
      <w:pPr>
        <w:ind w:left="6372" w:firstLine="708"/>
      </w:pPr>
      <w:r>
        <w:t>Signature</w:t>
      </w:r>
      <w:r w:rsidR="00D56057">
        <w:t> :</w:t>
      </w:r>
      <w:r>
        <w:tab/>
      </w:r>
    </w:p>
    <w:sectPr w:rsidR="00E1524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2A7CA" w14:textId="77777777" w:rsidR="009D3B55" w:rsidRDefault="009D3B55">
      <w:pPr>
        <w:spacing w:after="0" w:line="240" w:lineRule="auto"/>
      </w:pPr>
      <w:r>
        <w:separator/>
      </w:r>
    </w:p>
  </w:endnote>
  <w:endnote w:type="continuationSeparator" w:id="0">
    <w:p w14:paraId="4ADD1AA1" w14:textId="77777777" w:rsidR="009D3B55" w:rsidRDefault="009D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0B756" w14:textId="77777777" w:rsidR="009D3B55" w:rsidRDefault="009D3B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BC1D96" w14:textId="77777777" w:rsidR="009D3B55" w:rsidRDefault="009D3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524B"/>
    <w:rsid w:val="00991DA0"/>
    <w:rsid w:val="009D3B55"/>
    <w:rsid w:val="00C331AA"/>
    <w:rsid w:val="00D56057"/>
    <w:rsid w:val="00E1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5A4A"/>
  <w15:docId w15:val="{8F2759FE-A578-4F99-A380-217AE326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nndebengy@yahoo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de bengy</dc:creator>
  <dc:description/>
  <cp:lastModifiedBy>Jeanne de M</cp:lastModifiedBy>
  <cp:revision>3</cp:revision>
  <cp:lastPrinted>2023-06-19T10:17:00Z</cp:lastPrinted>
  <dcterms:created xsi:type="dcterms:W3CDTF">2023-07-06T09:55:00Z</dcterms:created>
  <dcterms:modified xsi:type="dcterms:W3CDTF">2023-07-06T09:57:00Z</dcterms:modified>
</cp:coreProperties>
</file>